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和平县城供水工程改造项目</w:t>
            </w:r>
            <w:bookmarkStart w:id="0" w:name="_GoBack"/>
            <w:bookmarkEnd w:id="0"/>
            <w:r>
              <w:rPr>
                <w:rFonts w:hint="eastAsia" w:ascii="宋体" w:hAnsi="宋体" w:eastAsia="宋体"/>
                <w:sz w:val="21"/>
                <w:szCs w:val="21"/>
              </w:rPr>
              <w:t>—黄峰斗水库~雅水水厂原水输水工程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Y0NDRhZjdkN2E0NjNjMDA0MTVjNTE1NDhjYjNlNmQifQ=="/>
  </w:docVars>
  <w:rsids>
    <w:rsidRoot w:val="44EB321A"/>
    <w:rsid w:val="00AF1FBE"/>
    <w:rsid w:val="00BF62F4"/>
    <w:rsid w:val="00C5034B"/>
    <w:rsid w:val="00C6593B"/>
    <w:rsid w:val="00D112BC"/>
    <w:rsid w:val="00F727F3"/>
    <w:rsid w:val="11DA43D2"/>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仿宋_GB2312"/>
      <w:kern w:val="2"/>
      <w:sz w:val="18"/>
      <w:szCs w:val="18"/>
    </w:rPr>
  </w:style>
  <w:style w:type="character" w:customStyle="1" w:styleId="7">
    <w:name w:val="页脚 Char"/>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80</Words>
  <Characters>462</Characters>
  <Lines>3</Lines>
  <Paragraphs>1</Paragraphs>
  <TotalTime>0</TotalTime>
  <ScaleCrop>false</ScaleCrop>
  <LinksUpToDate>false</LinksUpToDate>
  <CharactersWithSpaces>541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2023-01-03T01:21:00Z</dcterms:created>
  <dc:creator>君榕</dc:creator>
  <cp:lastModifiedBy>暖暖</cp:lastModifiedBy>
  <dcterms:modified xsi:type="dcterms:W3CDTF">2023-01-05T03:02:04Z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84682091B11542F8B632321388B23B14</vt:lpwstr>
  </property>
</Properties>
</file>