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/>
        <w:jc w:val="left"/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 w:hAnsiTheme="majorEastAsia"/>
          <w:b/>
          <w:bCs/>
          <w:sz w:val="32"/>
          <w:szCs w:val="32"/>
          <w:lang w:val="en-US" w:eastAsia="zh-CN"/>
        </w:rPr>
        <w:t xml:space="preserve">附件 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和平县农村已离岗接生员和赤脚医生2020年度困难生活</w:t>
      </w:r>
    </w:p>
    <w:p>
      <w:pPr>
        <w:pStyle w:val="2"/>
        <w:widowControl/>
        <w:shd w:val="clear" w:color="auto" w:fill="FFFFFF"/>
        <w:spacing w:beforeAutospacing="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补助拟发放名单</w:t>
      </w:r>
    </w:p>
    <w:tbl>
      <w:tblPr>
        <w:tblStyle w:val="3"/>
        <w:tblW w:w="4998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1"/>
        <w:gridCol w:w="1027"/>
        <w:gridCol w:w="1027"/>
        <w:gridCol w:w="943"/>
        <w:gridCol w:w="2641"/>
        <w:gridCol w:w="267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银行帐号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黄春桃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水口村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8001********01830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曾云英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岭西村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8001********22557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林培才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8001********79251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叶耀灯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8001********07639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梁旭彬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8001********00334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梁日芳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泮溪村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8001********69977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梁耀友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泮溪村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440321**********17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8001********60513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梁作波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惠宏村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8001********64788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曾宪利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8001********95129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熊定根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8001********06578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刘春荣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8001********21875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余春干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黄日针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8001********43042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陈观杞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8001********27644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陈东权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聚史村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8001********26935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8001********44353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叶胜娣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隆周村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8001********50209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叶池英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隆周村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8001********94497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黄筹英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8001********40228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梁金英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泮溪村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8001********45438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陈炉英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8001********43637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颜玉英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细中村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8001********87521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曾茶英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8001********53124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林惠心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8001********07337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叶日姐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8001********69388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林耀环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8001********90952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黄石英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曾庆朗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8001********26364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梁胜安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川九村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8001********48348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吴域章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8001********76722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熊金祥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6217********0818991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陈丽英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8001********94098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曾月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九子村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8001********96327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黄觉娣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水口村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8001********05915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曾玉运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玉水村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8001********01361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梁焕娣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8001********61148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黄针英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8001********32275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林连英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惠宏村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8001********50627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叶李娣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8001********88581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叶新妹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8001********37421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林月姐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二六村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8001********04045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陈振娟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8001********53796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曾迎英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隆周村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8001********17331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陈度娣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8001********08844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陈原娣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8001********08275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叶宗妹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8001********62574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陈振妙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8001********79864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8001********89197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叶祖谷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8001********35944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何树娥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大塘面村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8001********22286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叶朵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8001********98858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曾秋连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8001********13614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曾素兰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聚史村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8001********76794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曾旺娣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8001********42422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黄仕札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6217********2084449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黄文剑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6217********1009157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赵从湖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441624**********31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8001********12024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陈锋兰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8001********04578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陈观庇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8001********03722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钟何周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6217********0064690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伍运明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中前村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6217********1006278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苏耀汉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中前村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6217********2260809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张锦根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6217********0999820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汪英思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6217********1851772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陈锦英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8001********98483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陈美玉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8001********79913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陈娘娣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6217********0724178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陈素珍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8001********06455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8001********47569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赵锦英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中前村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6217********2261195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李娘姐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8001********28933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朱运红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楼镇村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8001********09383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戴勇英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6217********1014512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黄日妹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明星村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8001********74828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黄的英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8001********08034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黄雨珍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6217********2273455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杨的英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8001********00724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陈素娣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6217********1647386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陈彩兰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中前村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6217********0375658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黄林汉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8001********13847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王李志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8001********85708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叶明昨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8001********17398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周旺年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8001********73416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罗雪玲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黄秋建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下径村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8001********51284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黄菊香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8001********56836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裴桂东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8001********38023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林琴华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8001********54240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叶石美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8001********51955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裴新义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8001********14772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丘祝庆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九连村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8001********08225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黄春花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下径村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6210********1926024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王兰渊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8001********95318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王长志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8001********72552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黄仕果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8001********15329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黄新盾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8001********40418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黄运兰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下径村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8001********42245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卢炳精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北联村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8001********72887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周汉越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8001********09407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裴中耿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下径村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8001********25536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黄李英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8001********08372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王秀丰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8001********74545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罗李玉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联丰村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8001********14406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黄水森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热水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441624**********58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8001********13111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刘良洲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雪一村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8001********35897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杨日胜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镇山村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8001********08499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叶达川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8001********53293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叶永庭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8001********29475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徐焕达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河排村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8001********18362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刘德汉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8001********11322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黄楚良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雪一村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8001********37952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徐玉秀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8001********18344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黄金清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6215********0041127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徐门娣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狮形村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8001********43229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徐日祥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石含村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8001********03456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朱德清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8001********61703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刘万全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6217********1281244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朱芹香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8001********29758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李石兰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8001********21352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廖银清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镇山村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8001********81204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陈观连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狮形村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8001********00097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游贱妹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狮形村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8001********97570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林茂香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河排村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8001********19728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徐声林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石含村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8001********15009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徐添秀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雪一村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8001********90337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徐桂清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8001********85089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黄玉连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兴隆村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何飞英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8001********00375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徐新妹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群丰村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8001********59830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徐辉英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和一村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8001********79288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徐林清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8001********57583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黄新妹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8001********19467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何亚文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下车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雪峰村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8001********61522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黄延娣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8001********04487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凌朋矿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8001********70360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周作云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6217********0867266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黄华凯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6217********1504041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曾德省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6217********0044309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周锦扬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8001********03397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黄友雪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8001********03343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黄学甫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丰道村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8001********35256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黄桂娣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丰道村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8001********27440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黄东翠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均上村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8001********06778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黄增胜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新社村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8001********54758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何国妹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新社村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6217********0003149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何明星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大楼村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8001********80085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曹日明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8001********21147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叶金环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8001********07190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何焕桂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440111**********47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8001********97028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曹锦德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雅水村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442523**********5X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8001********17439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珊瑚村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6217********0377985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钟晴辉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8001********59967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林火英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8001********48990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廖雪影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8001********88401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黎秋妹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8001********66163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谢火林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8001********26633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黄桂英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8001********29345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8001********76517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叶章培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8001********68863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周圣添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8001********71343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叶亚谷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8001********69918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曾飞娥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8001********12469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周北松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8001********71401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曾东道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6217********0067805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叶神彩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梅径村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8001********66275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卓日姐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8001********22089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陈德火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8001********48423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黄宜潮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8001********50527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黄兰香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8001********34600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曾凡初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聚兴村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8001********15732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黄辉煌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8001********41909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何彩英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均上村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8001********08681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余兰清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新社村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8001********89476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何春彬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大楼村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8001********04542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黄佰银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大楼村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8001********18135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廖观姐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大楼村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8001********86826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彭影池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大楼村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8001********52682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黄明亮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珊瑚村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8001********96310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黄明智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珊瑚村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441624**********31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8001********74730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曾拈英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8001********16759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黄春常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8001********88838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卢曼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8001********30392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曾运河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8001********46926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陈棉娣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8001********35661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曾日太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8001********77708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曾凡炭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书塘村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8001********41700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陈子溪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8001********31155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黄明新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8001********28370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叶宗源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七窖村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8001********55126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黄秋菊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8001********83525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陈本仁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城东村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8001********45576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谢云仿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阳明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珊瑚村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8001********22269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吴威灵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8001********41760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赖井观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龙狮村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8001********15272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袁钦托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6210********0036172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曾金美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8001********84559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朱道远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8001********35564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袁学良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石谷村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8001********76792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周焕新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6217********0006901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鹅塘村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8001********86337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廖雪雨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鹅塘村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8001********87625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黄绿华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8001********27304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邹井英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8001********51595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吴惠英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8001********72073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叶月本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8001********82521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叶金森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石谷村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8001********61010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朱运球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龙狮村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8001********78950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袁佛宣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8001********75040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黄铭范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8001********09011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朱丙新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龙狮村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8001********23960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苏亚娣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8001********53647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黄玉银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8001********17550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朱金连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石井村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8001********46155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曾金兰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8001********11581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卢风玲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超田村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8001********41103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周玉万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8001********49266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陈祖慢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龙狮村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8001********84741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丘亚姐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汤湖村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8001********94095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林日娣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8001********56618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8001********59276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叶如兰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8001********43783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刘新煌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8001********92272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黄李妹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坪溪村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8001********62584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叶林波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8001********43994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吴榜彦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8001********70744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黄德纯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米福村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8001********42059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叶云清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米福村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8001********03018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廖锦文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6215********8268527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吴育钦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8001********53468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朱建水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黄柏南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8001********49976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钟达初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百龙村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8001********54451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黄维洲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8001********21049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卢国志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增公村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442523**********75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8001********13103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苏香辉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8001********52465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陈水翠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增公村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8001********65087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黄春妹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朱金池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岑江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6217********0057186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黄庚池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瑞州村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8001********47353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廖彩英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8001********22535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刘德妹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8001********59493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曹秋英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江口村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8001********21297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黄炳玉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8001********45429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吴建清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富良村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6210********1925992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曾玉英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8001********61373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黄东兰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寨西村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8001********03550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何三千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8001********58570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黄全娣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上陵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6217********1233252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朱德连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秀河村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8001********60170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邬浓奇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中畲村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8001********76282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彭仕琴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8001********68216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杨兰珍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8001********07182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朱德珍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8001********43596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叶嫚娣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8001********37215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彭召娣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8001********24028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李长秀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8001********31079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徐金连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8001********06457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徐焕龙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周辉英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中畲村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440224**********00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8001********80113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陈福元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秀河村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8001********73825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徐玉妹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8001********75198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徐南贱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8001********63251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徐观金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8001********79930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叶启芳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8001********31710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陈德周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8001********24245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林四妹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暖水村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8001********64614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朱德妹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陶锡村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8001********75325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刘明坛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8001********80164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叶美丽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8001********71262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徐锦山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田吉村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8001********23706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易火姐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陶锡村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6210********1903197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林日银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6210********2353441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叶月菊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8001********46510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徐名周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8001********73156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凌春源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8001********63488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徐名帮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8001********74886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林建财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8001********07592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林伟春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暖水村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8001********11906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林石光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暖水村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8001********64448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徐友南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长塘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四围村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8001********30633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陈济川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8001********71696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傅兰钦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8001********59476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林胜发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8001********52947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陈明主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8001********76275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何根运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8001********41189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叶高飞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8001********50462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陈文深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8001********51513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罗月音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8001********65306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林春和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8001********76854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何从尔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8001********40687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曹水莲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8001********58188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周李烟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新石村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8001********79968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黄福桃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新石村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8001********80351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黄维步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新石村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8001********67027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廖雪美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8001********99872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江雪梅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8001********67272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陈亚穗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优镇村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8001********78996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黄育李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鱼溪村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8001********97334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新石村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8001********91607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卢水银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新石村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8001********78030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刁嫚娣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优胜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秀溪村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8001********36426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周小玲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8001********47308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叶逸新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8001********05270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周序含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8001********15029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凌德财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8001********55513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凌观举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8001********21258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凌若里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8001********15626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周祥珍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8001********56349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朱日姐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8001********75776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肖衍楷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8001********44206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叶格銮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共荣村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8001********68146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周观居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树华村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442523**********51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8001********23987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杨运风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8001********28046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黄云英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8001********75490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欧春花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共荣村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8001********81742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朱东汉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慎行村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8001********61104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朱新耀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慎行村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8001********39107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叶平锦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8001********04650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陈乙娣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凌石慧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8001********28918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杨金铭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8001********62440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朱风金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慎行村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8001********89337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苏观英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8001********04893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叶金连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8001********46107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凌金南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贝墩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强新村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8001********84618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黄学经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6217********1076354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黄伟聪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8001********12066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殷意中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8001********20804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殷亚九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8001********89109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严荣娣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6217********0993109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骆伟凡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梅花村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8001********54421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骆乃相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8001********94551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骆仕仰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6217********0556513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8001********60116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殷松胜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8001********44364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钟仕仿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云星村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8001********58643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叶相娣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6217********0117257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叶千娣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8001********04512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徐彩娣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442523**********64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8001********07180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殷佐娣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6217********0178672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骆金娣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8001********46136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王兰娣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梅花村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6210********1926016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叶云娣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442523**********64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8001********93051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8001********47092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王优兰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8001********25280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黄楚权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6217********0857585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严美英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8001********68661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徐佰强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8001********34728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赖火荣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8001********99568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严慈仁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显塘村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8001********67374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余日运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8001********45553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刘美英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8001********75056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叶兴娣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441324**********41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8001********55412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殷勤娣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8001********39798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曹火娣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宋龙村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8001********60907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曹四娣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8001********93279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成源村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8001********34363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叶新添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梅花村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8001********70342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杨细维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六联村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6217********0719061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骆夫娣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上坝村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8001********35527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刘建英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441622**********6x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8001********16971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叶雪芳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8001********75674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黄相娣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莫丰村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8001********35195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叶日娣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8001********53775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叶建娣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8001********63686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张招娣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新桥村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8001********09182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叶连娣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甘蕉村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叶丽霞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成源村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8001********51924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林冠颜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河东村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8001********77080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梁宣材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8001********88824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陈仕枧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6217********0257353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林炳杨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8001********19357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彭玉珍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河东村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8001********64920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陈碧英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河东村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8001********27805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8001********66498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梁平娣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8001********69818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肖永青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梅华村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8001********20044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林金娣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6217********0487422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林菊英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8001********71395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林妹英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8001********20488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林菊英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水西村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6217********0625583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梁奕梅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8001********25752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杨水妹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前程村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8001********78005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黄玉英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古寨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南兴村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8001********10376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黄石朗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8001********46959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吴雪英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黄茅村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6217********0058408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陈素英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黄茅村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6217********0354100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下涧村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6217********1988830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谢秀芳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澄心村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6217********0842640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邱初娣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澄心村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6217********0517978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吴现英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8001********44636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黄日英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8001********34700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陈长妹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441624**********44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6215********0115454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曾门英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梅坝村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6217********0101534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龙水村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8001********56320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殷桂芬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澄心村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6210********0342984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黄兴英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下涧村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6217********0661214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谢石练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澄心村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6217********0841535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李国清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礼士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澄心村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6217********0838176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谢日坤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6217********1046548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彭昌湖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6217********1045250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彭荣嫌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新陂村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6217********1672020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林彩媚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6217********2161718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王来胜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6217********1030096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陈四娣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6217********0854561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彭慢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6217********0726041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李亚千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6217********1454320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黄基朵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6217********1044113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叶连娣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新聚村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6217********1046910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王玉娣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公白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441324**********29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6217********0003775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卢时昌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8001********84761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卢运娣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8001********54488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何颜瑞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丰岭村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8001********93226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王水烂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8001********87398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熊新添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珊坪村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8001********72716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彭金铮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441624**********45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8001********30850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黎亚英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金坑村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8001********34405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李新桥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黄教妹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兴径村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8001********91142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黄彩兰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442523**********29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8001********46222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邹少玲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6210********1830277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黄含芬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441624**********37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8001********97000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黄汉荣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441624**********3X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8001********01302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黄娘朋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彰洞村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8001********57261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卢从理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丰洋村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8001********20268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王月亮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442523**********63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8001********07860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黄章犬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彰洞村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8001********67415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缪连英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442523**********43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6210********0370514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陈坚娣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合水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彰洞村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8001********63657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陈日良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新街村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442523**********30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8001********87196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卢桥东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8001********69143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罗丁铃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赤龙村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8001********40505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陈东杰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塘尾村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8001********25269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邹明犬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8001********53949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黄成烈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8001********17236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黄雪娥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8001********33142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白苟水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8001********41956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黄振开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8001********30614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何佛纯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洪俐村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6217********0026426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陈水英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新街村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6217********0872779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卢金凤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塘尾村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6217********0064948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黄仟娣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俐源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新街村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6217********0040203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邓如平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船埠村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8001********65598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何细茂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船埠村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8001********59267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赖丽伟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船埠村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6217********1953156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张王日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8001********54882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赖亚端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片田村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6217********0490309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刘松添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6217********0796684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邱文英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山塘村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6217********0162361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赖桂娣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442523**********1X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8001********06695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赖镜娣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6217********0276138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刘金星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先锋村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441624**********15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8001********40223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赖秀梅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442523**********22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6217********0280676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赖炳娣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6215********4449109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赖锦妹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441624**********23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8001********02866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刘沅珍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新建村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8001********65668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赖运玉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441624**********21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6217********0040633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刘明娣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442523**********20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6217********0519057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赖玉瑞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星和村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6217********0598929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张泉芳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星联村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441624**********17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8001********34037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刘桂妹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星塘村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442523**********28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8001********37334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郭水运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星兴村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441624**********18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6217********0772722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刘彩珍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青州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永丰村</w:t>
            </w:r>
          </w:p>
        </w:tc>
        <w:tc>
          <w:tcPr>
            <w:tcW w:w="1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442523**********16</w:t>
            </w:r>
          </w:p>
        </w:tc>
        <w:tc>
          <w:tcPr>
            <w:tcW w:w="1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6217********0892710</w:t>
            </w:r>
          </w:p>
        </w:tc>
      </w:tr>
    </w:tbl>
    <w:p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D7961A0-192B-4B67-B1F6-14A213AAEA7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56BBC5C-8261-4D78-B354-12C516453E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C56E8"/>
    <w:rsid w:val="000A2B45"/>
    <w:rsid w:val="004714A6"/>
    <w:rsid w:val="00742EF7"/>
    <w:rsid w:val="007A0A6E"/>
    <w:rsid w:val="00C15520"/>
    <w:rsid w:val="06521729"/>
    <w:rsid w:val="160C56E8"/>
    <w:rsid w:val="18E47578"/>
    <w:rsid w:val="1BA34D48"/>
    <w:rsid w:val="2635779E"/>
    <w:rsid w:val="2FA47700"/>
    <w:rsid w:val="389C26DB"/>
    <w:rsid w:val="4CC7788B"/>
    <w:rsid w:val="58A16AF0"/>
    <w:rsid w:val="5B0E10F1"/>
    <w:rsid w:val="5C034A62"/>
    <w:rsid w:val="615265A7"/>
    <w:rsid w:val="63EB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5">
    <w:name w:val="font1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14</Pages>
  <Words>1265</Words>
  <Characters>7213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2020-06-03T07:50:00Z</dcterms:created>
  <dc:creator>GaMuel</dc:creator>
  <cp:lastModifiedBy>Administrator</cp:lastModifiedBy>
  <cp:lastPrinted>2020-09-11T09:16:00Z</cp:lastPrinted>
  <dcterms:modified xsi:type="dcterms:W3CDTF">2020-09-16T02:13:07Z</dcterms:modified>
  <dc:title>根据《广东省卫生计生委 广东省财政厅关于印发&lt;广东省卫生站医生补贴工作实施方案&gt;的通知》（粤卫函〔2017〕1559号）文件要求，现将我县2020年1至6月份广东省补贴村卫生站医生拟补贴名单进行公示，公示时间为5个工作日（即2020年6月4日至6月10日），如有意见，请电话向和平县卫生健康局基层股反映，联系电话：0762-2892128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