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方正黑体简体" w:eastAsia="仿宋_GB2312" w:cs="方正黑体简体"/>
          <w:sz w:val="32"/>
          <w:szCs w:val="32"/>
        </w:rPr>
      </w:pPr>
      <w:r>
        <w:rPr>
          <w:rFonts w:hint="eastAsia" w:ascii="仿宋_GB2312" w:hAnsi="方正黑体简体" w:eastAsia="仿宋_GB2312" w:cs="方正黑体简体"/>
          <w:sz w:val="32"/>
          <w:szCs w:val="32"/>
        </w:rPr>
        <w:t>附件</w:t>
      </w:r>
      <w:r>
        <w:rPr>
          <w:rFonts w:ascii="仿宋_GB2312" w:hAnsi="方正黑体简体" w:eastAsia="仿宋_GB2312" w:cs="方正黑体简体"/>
          <w:sz w:val="32"/>
          <w:szCs w:val="32"/>
        </w:rPr>
        <w:t>1</w:t>
      </w:r>
    </w:p>
    <w:p>
      <w:pPr>
        <w:rPr>
          <w:rFonts w:ascii="仿宋_GB2312" w:hAnsi="方正黑体简体" w:eastAsia="仿宋_GB2312" w:cs="方正黑体简体"/>
          <w:sz w:val="32"/>
          <w:szCs w:val="32"/>
        </w:rPr>
      </w:pPr>
    </w:p>
    <w:p>
      <w:pPr>
        <w:spacing w:line="560" w:lineRule="exact"/>
        <w:jc w:val="center"/>
        <w:rPr>
          <w:rFonts w:asci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和平县畜禽养殖废弃物资源化</w:t>
      </w:r>
    </w:p>
    <w:p>
      <w:pPr>
        <w:spacing w:line="560" w:lineRule="exact"/>
        <w:jc w:val="center"/>
        <w:rPr>
          <w:rFonts w:asci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利用项目申报书</w:t>
      </w:r>
    </w:p>
    <w:p>
      <w:pPr>
        <w:jc w:val="center"/>
        <w:rPr>
          <w:rFonts w:ascii="黑体" w:hAnsi="宋体" w:eastAsia="黑体" w:cs="方正黑体简体"/>
          <w:b/>
          <w:sz w:val="52"/>
          <w:szCs w:val="5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tabs>
          <w:tab w:val="left" w:pos="5040"/>
        </w:tabs>
        <w:spacing w:line="740" w:lineRule="exact"/>
        <w:rPr>
          <w:rFonts w:ascii="方正宋一简体" w:hAnsi="方正宋一简体" w:eastAsia="方正宋一简体" w:cs="方正宋一简体"/>
          <w:sz w:val="32"/>
          <w:szCs w:val="32"/>
          <w:u w:val="single"/>
        </w:rPr>
      </w:pPr>
      <w:r>
        <w:rPr>
          <w:rFonts w:hint="eastAsia" w:ascii="方正宋一简体" w:hAnsi="方正宋一简体" w:eastAsia="方正宋一简体" w:cs="方正宋一简体"/>
          <w:sz w:val="32"/>
          <w:szCs w:val="32"/>
        </w:rPr>
        <w:t>单位名称：</w:t>
      </w:r>
      <w:r>
        <w:rPr>
          <w:rFonts w:ascii="方正宋一简体" w:hAnsi="方正宋一简体" w:eastAsia="方正宋一简体" w:cs="方正宋一简体"/>
          <w:sz w:val="32"/>
          <w:szCs w:val="32"/>
          <w:u w:val="single"/>
        </w:rPr>
        <w:t xml:space="preserve">                                 </w:t>
      </w:r>
      <w:r>
        <w:rPr>
          <w:rFonts w:hint="eastAsia" w:ascii="方正宋一简体" w:hAnsi="方正宋一简体" w:eastAsia="方正宋一简体" w:cs="方正宋一简体"/>
          <w:sz w:val="32"/>
          <w:szCs w:val="32"/>
          <w:u w:val="single"/>
        </w:rPr>
        <w:t>（公章）</w:t>
      </w:r>
    </w:p>
    <w:p>
      <w:pPr>
        <w:spacing w:line="74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注册地址：</w:t>
      </w:r>
      <w:r>
        <w:rPr>
          <w:rFonts w:ascii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40" w:lineRule="exact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生产地址：</w:t>
      </w:r>
      <w:r>
        <w:rPr>
          <w:rFonts w:ascii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4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负</w:t>
      </w: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>责</w:t>
      </w: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>人：</w:t>
      </w:r>
      <w:r>
        <w:rPr>
          <w:rFonts w:ascii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/>
          <w:sz w:val="32"/>
          <w:szCs w:val="32"/>
          <w:u w:val="single"/>
        </w:rPr>
        <w:t>（签名）</w:t>
      </w:r>
    </w:p>
    <w:p>
      <w:pPr>
        <w:spacing w:line="74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联系电话：</w:t>
      </w:r>
      <w:r>
        <w:rPr>
          <w:rFonts w:ascii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40" w:lineRule="exact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传</w:t>
      </w:r>
      <w:r>
        <w:rPr>
          <w:rFonts w:ascii="仿宋_GB2312"/>
          <w:sz w:val="32"/>
          <w:szCs w:val="32"/>
        </w:rPr>
        <w:t xml:space="preserve">    </w:t>
      </w:r>
      <w:r>
        <w:rPr>
          <w:rFonts w:hint="eastAsia" w:ascii="仿宋_GB2312"/>
          <w:sz w:val="32"/>
          <w:szCs w:val="32"/>
        </w:rPr>
        <w:t>真：</w:t>
      </w:r>
      <w:r>
        <w:rPr>
          <w:rFonts w:ascii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740" w:lineRule="exact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电子邮箱：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                               </w:t>
      </w:r>
      <w:r>
        <w:rPr>
          <w:rFonts w:ascii="宋体"/>
          <w:sz w:val="32"/>
          <w:szCs w:val="32"/>
          <w:u w:val="single"/>
        </w:rPr>
        <w:t xml:space="preserve">   </w:t>
      </w:r>
    </w:p>
    <w:p>
      <w:pPr>
        <w:spacing w:line="740" w:lineRule="exact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填报日期：</w:t>
      </w:r>
      <w:r>
        <w:rPr>
          <w:rFonts w:asci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/>
          <w:sz w:val="32"/>
          <w:szCs w:val="32"/>
          <w:u w:val="single"/>
        </w:rPr>
        <w:t>年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hint="eastAsia" w:ascii="宋体"/>
          <w:sz w:val="32"/>
          <w:szCs w:val="32"/>
          <w:u w:val="single"/>
        </w:rPr>
        <w:t>　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hint="eastAsia" w:ascii="宋体"/>
          <w:sz w:val="32"/>
          <w:szCs w:val="32"/>
          <w:u w:val="single"/>
        </w:rPr>
        <w:t>月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hint="eastAsia" w:ascii="宋体"/>
          <w:sz w:val="32"/>
          <w:szCs w:val="32"/>
          <w:u w:val="single"/>
        </w:rPr>
        <w:t>　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hint="eastAsia" w:ascii="宋体"/>
          <w:sz w:val="32"/>
          <w:szCs w:val="32"/>
          <w:u w:val="single"/>
        </w:rPr>
        <w:t>日</w:t>
      </w:r>
      <w:r>
        <w:rPr>
          <w:rFonts w:ascii="宋体"/>
          <w:sz w:val="32"/>
          <w:szCs w:val="32"/>
          <w:u w:val="single"/>
        </w:rPr>
        <w:t xml:space="preserve">   </w:t>
      </w:r>
    </w:p>
    <w:p>
      <w:pPr>
        <w:spacing w:line="740" w:lineRule="exact"/>
        <w:rPr>
          <w:rFonts w:ascii="宋体" w:cs="方正宋一简体"/>
          <w:b/>
          <w:sz w:val="32"/>
          <w:szCs w:val="32"/>
        </w:rPr>
      </w:pPr>
    </w:p>
    <w:p>
      <w:pPr>
        <w:spacing w:line="740" w:lineRule="exact"/>
        <w:jc w:val="center"/>
        <w:rPr>
          <w:rFonts w:ascii="宋体" w:cs="方正宋一简体"/>
          <w:b/>
          <w:sz w:val="32"/>
          <w:szCs w:val="32"/>
        </w:rPr>
      </w:pPr>
      <w:r>
        <w:rPr>
          <w:rFonts w:hint="eastAsia" w:ascii="宋体" w:hAnsi="宋体" w:cs="方正宋一简体"/>
          <w:b/>
          <w:sz w:val="32"/>
          <w:szCs w:val="32"/>
          <w:lang w:val="en-US" w:eastAsia="zh-CN"/>
        </w:rPr>
        <w:t>2020</w:t>
      </w:r>
      <w:r>
        <w:rPr>
          <w:rFonts w:hint="eastAsia" w:ascii="宋体" w:hAnsi="宋体" w:cs="方正宋一简体"/>
          <w:b/>
          <w:sz w:val="32"/>
          <w:szCs w:val="32"/>
        </w:rPr>
        <w:t>年</w:t>
      </w:r>
      <w:r>
        <w:rPr>
          <w:rFonts w:ascii="宋体" w:hAnsi="宋体" w:cs="方正宋一简体"/>
          <w:b/>
          <w:sz w:val="32"/>
          <w:szCs w:val="32"/>
        </w:rPr>
        <w:t xml:space="preserve">   </w:t>
      </w:r>
      <w:r>
        <w:rPr>
          <w:rFonts w:hint="eastAsia" w:ascii="宋体" w:hAnsi="宋体" w:cs="方正宋一简体"/>
          <w:b/>
          <w:sz w:val="32"/>
          <w:szCs w:val="32"/>
        </w:rPr>
        <w:t>月</w:t>
      </w:r>
    </w:p>
    <w:tbl>
      <w:tblPr>
        <w:tblStyle w:val="4"/>
        <w:tblW w:w="89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"/>
        <w:gridCol w:w="7"/>
        <w:gridCol w:w="3192"/>
        <w:gridCol w:w="1870"/>
        <w:gridCol w:w="3627"/>
        <w:gridCol w:w="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8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sz w:val="32"/>
                <w:szCs w:val="32"/>
              </w:rPr>
              <w:t>一、项目基本信息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>1.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资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金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类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别</w:t>
            </w: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省级财政资金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>2.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项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目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属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性</w:t>
            </w:r>
          </w:p>
        </w:tc>
        <w:tc>
          <w:tcPr>
            <w:tcW w:w="549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□新建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□改建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□扩建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065" w:hRule="atLeast"/>
          <w:jc w:val="center"/>
        </w:trPr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>3.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总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投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资</w:t>
            </w: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  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其中：</w:t>
            </w:r>
            <w:r>
              <w:rPr>
                <w:rFonts w:ascii="仿宋_GB2312" w:hAnsi="方正仿宋简体" w:eastAsia="仿宋_GB2312" w:cs="方正仿宋简体"/>
                <w:sz w:val="24"/>
              </w:rPr>
              <w:t>1).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项目单位筹资</w:t>
            </w: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  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720" w:firstLineChars="300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>2).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县级补助</w:t>
            </w: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 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 xml:space="preserve">  3).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申请上级财政补助</w:t>
            </w: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 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001" w:hRule="atLeast"/>
          <w:jc w:val="center"/>
        </w:trPr>
        <w:tc>
          <w:tcPr>
            <w:tcW w:w="33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ascii="仿宋_GB2312" w:hAnsi="方正仿宋简体" w:eastAsia="仿宋_GB2312" w:cs="方正仿宋简体"/>
                <w:sz w:val="24"/>
              </w:rPr>
              <w:t>5.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项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目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单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位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名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称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地</w:t>
            </w:r>
            <w:r>
              <w:rPr>
                <w:rFonts w:ascii="仿宋_GB2312" w:hAnsi="方正仿宋简体" w:eastAsia="仿宋_GB2312" w:cs="方正仿宋简体"/>
                <w:sz w:val="24"/>
              </w:rPr>
              <w:t xml:space="preserve">    </w:t>
            </w:r>
            <w:r>
              <w:rPr>
                <w:rFonts w:hint="eastAsia" w:ascii="仿宋_GB2312" w:hAnsi="方正仿宋简体" w:eastAsia="仿宋_GB2312" w:cs="方正仿宋简体"/>
                <w:sz w:val="24"/>
              </w:rPr>
              <w:t>址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57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法人代表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法人代表电话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23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开户银行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049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银行账号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59" w:hRule="atLeast"/>
          <w:jc w:val="center"/>
        </w:trPr>
        <w:tc>
          <w:tcPr>
            <w:tcW w:w="33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5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sz w:val="24"/>
              </w:rPr>
              <w:t>注：并提供项目单位有关资质材料复印件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3" w:type="dxa"/>
          <w:wAfter w:w="72" w:type="dxa"/>
          <w:trHeight w:val="839" w:hRule="atLeast"/>
          <w:jc w:val="center"/>
        </w:trPr>
        <w:tc>
          <w:tcPr>
            <w:tcW w:w="8696" w:type="dxa"/>
            <w:gridSpan w:val="4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18"/>
                <w:szCs w:val="18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二、项目与项目单位概况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3" w:type="dxa"/>
          <w:wAfter w:w="72" w:type="dxa"/>
          <w:trHeight w:val="4285" w:hRule="atLeast"/>
          <w:jc w:val="center"/>
        </w:trPr>
        <w:tc>
          <w:tcPr>
            <w:tcW w:w="8696" w:type="dxa"/>
            <w:gridSpan w:val="4"/>
          </w:tcPr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【填写说明】</w:t>
            </w: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 xml:space="preserve">     1.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简要说明项目的建设目标与任务、建设内容与布局、投资估算与预期社会效益及经济效益。</w:t>
            </w:r>
          </w:p>
          <w:p>
            <w:pPr>
              <w:spacing w:line="480" w:lineRule="auto"/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 xml:space="preserve">     2.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介绍项目单位的基本情况。（提供项目单位有关资质材料复印件并盖章）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3" w:type="dxa"/>
          <w:wAfter w:w="72" w:type="dxa"/>
          <w:trHeight w:val="886" w:hRule="atLeast"/>
          <w:jc w:val="center"/>
        </w:trPr>
        <w:tc>
          <w:tcPr>
            <w:tcW w:w="8696" w:type="dxa"/>
            <w:gridSpan w:val="4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三、投资必要性和建设可行性分析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3" w:type="dxa"/>
          <w:wAfter w:w="72" w:type="dxa"/>
          <w:trHeight w:val="4687" w:hRule="atLeast"/>
          <w:jc w:val="center"/>
        </w:trPr>
        <w:tc>
          <w:tcPr>
            <w:tcW w:w="8696" w:type="dxa"/>
            <w:gridSpan w:val="4"/>
          </w:tcPr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【填写说明】</w:t>
            </w:r>
          </w:p>
          <w:p>
            <w:pPr>
              <w:spacing w:line="480" w:lineRule="auto"/>
              <w:ind w:firstLine="472" w:firstLineChars="196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>1.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分析项目投资的必要性。</w:t>
            </w:r>
          </w:p>
          <w:p>
            <w:pPr>
              <w:spacing w:line="480" w:lineRule="auto"/>
              <w:ind w:firstLine="472" w:firstLineChars="196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>2.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分析项目建设的可行性。</w:t>
            </w: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00" w:type="dxa"/>
          <w:trHeight w:val="839" w:hRule="atLeast"/>
          <w:jc w:val="center"/>
        </w:trPr>
        <w:tc>
          <w:tcPr>
            <w:tcW w:w="8761" w:type="dxa"/>
            <w:gridSpan w:val="4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四、项目实施内容及要达到的目标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00" w:type="dxa"/>
          <w:trHeight w:val="4285" w:hRule="atLeast"/>
          <w:jc w:val="center"/>
        </w:trPr>
        <w:tc>
          <w:tcPr>
            <w:tcW w:w="8761" w:type="dxa"/>
            <w:gridSpan w:val="4"/>
          </w:tcPr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>1.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项目实施内容：</w:t>
            </w: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>2.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项目实施进度、计划：</w:t>
            </w: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ascii="仿宋_GB2312" w:hAnsi="方正仿宋简体" w:eastAsia="仿宋_GB2312" w:cs="方正仿宋简体"/>
                <w:b/>
                <w:sz w:val="24"/>
              </w:rPr>
              <w:t>3.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项目实施的目标、任务：</w:t>
            </w: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00" w:type="dxa"/>
          <w:trHeight w:val="886" w:hRule="atLeast"/>
          <w:jc w:val="center"/>
        </w:trPr>
        <w:tc>
          <w:tcPr>
            <w:tcW w:w="8761" w:type="dxa"/>
            <w:gridSpan w:val="4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五、项目实施的组织管理措施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00" w:type="dxa"/>
          <w:trHeight w:val="6415" w:hRule="atLeast"/>
          <w:jc w:val="center"/>
        </w:trPr>
        <w:tc>
          <w:tcPr>
            <w:tcW w:w="8761" w:type="dxa"/>
            <w:gridSpan w:val="4"/>
          </w:tcPr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【填写说明】</w:t>
            </w: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阐述保障项目有效实施的组织管理方案或措施。</w:t>
            </w: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ind w:left="480"/>
              <w:rPr>
                <w:rFonts w:ascii="仿宋_GB2312" w:hAnsi="方正仿宋简体" w:eastAsia="仿宋_GB2312" w:cs="方正仿宋简体"/>
                <w:sz w:val="24"/>
              </w:rPr>
            </w:pPr>
          </w:p>
        </w:tc>
      </w:tr>
    </w:tbl>
    <w:p>
      <w:pPr>
        <w:spacing w:line="240" w:lineRule="exact"/>
        <w:rPr>
          <w:rFonts w:ascii="方正仿宋简体" w:hAnsi="方正仿宋简体" w:eastAsia="方正仿宋简体" w:cs="方正仿宋简体"/>
          <w:sz w:val="30"/>
          <w:szCs w:val="30"/>
        </w:rPr>
      </w:pPr>
    </w:p>
    <w:p>
      <w:pPr>
        <w:spacing w:line="240" w:lineRule="exact"/>
        <w:rPr>
          <w:rFonts w:ascii="方正仿宋简体" w:hAnsi="方正仿宋简体" w:eastAsia="方正仿宋简体" w:cs="方正仿宋简体"/>
          <w:sz w:val="30"/>
          <w:szCs w:val="30"/>
        </w:rPr>
      </w:pPr>
    </w:p>
    <w:p>
      <w:pPr>
        <w:spacing w:line="240" w:lineRule="exact"/>
        <w:rPr>
          <w:rFonts w:ascii="方正仿宋简体" w:hAnsi="方正仿宋简体" w:eastAsia="方正仿宋简体" w:cs="方正仿宋简体"/>
          <w:sz w:val="30"/>
          <w:szCs w:val="30"/>
        </w:rPr>
      </w:pPr>
    </w:p>
    <w:p>
      <w:pPr>
        <w:spacing w:line="240" w:lineRule="exact"/>
        <w:rPr>
          <w:rFonts w:ascii="方正仿宋简体" w:hAnsi="方正仿宋简体" w:eastAsia="方正仿宋简体" w:cs="方正仿宋简体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474" w:bottom="1758" w:left="1588" w:header="851" w:footer="992" w:gutter="0"/>
          <w:pgNumType w:fmt="numberInDash"/>
          <w:cols w:space="425" w:num="1"/>
          <w:docGrid w:type="lines" w:linePitch="608" w:charSpace="22513"/>
        </w:sectPr>
      </w:pPr>
    </w:p>
    <w:p>
      <w:pPr>
        <w:spacing w:line="240" w:lineRule="exact"/>
        <w:rPr>
          <w:rFonts w:ascii="方正仿宋简体" w:hAnsi="方正仿宋简体" w:eastAsia="方正仿宋简体" w:cs="方正仿宋简体"/>
          <w:sz w:val="30"/>
          <w:szCs w:val="30"/>
        </w:rPr>
      </w:pP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752" w:type="dxa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b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六、项目经费预算、使用方案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8752" w:type="dxa"/>
          </w:tcPr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752" w:type="dxa"/>
            <w:vAlign w:val="center"/>
          </w:tcPr>
          <w:p>
            <w:pPr>
              <w:jc w:val="center"/>
              <w:rPr>
                <w:rFonts w:ascii="黑体" w:hAnsi="方正仿宋简体" w:eastAsia="黑体" w:cs="方正仿宋简体"/>
                <w:sz w:val="32"/>
                <w:szCs w:val="32"/>
              </w:rPr>
            </w:pPr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七、主要经济效益和社会经济效益分析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  <w:jc w:val="center"/>
        </w:trPr>
        <w:tc>
          <w:tcPr>
            <w:tcW w:w="8752" w:type="dxa"/>
          </w:tcPr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</w:t>
            </w: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</w:tbl>
    <w:p>
      <w:pPr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44" w:type="dxa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方正黑体简体" w:eastAsia="黑体" w:cs="方正黑体简体"/>
                <w:bCs/>
                <w:sz w:val="32"/>
                <w:szCs w:val="32"/>
              </w:rPr>
              <w:t>八、项目单位责任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9" w:hRule="atLeast"/>
          <w:jc w:val="center"/>
        </w:trPr>
        <w:tc>
          <w:tcPr>
            <w:tcW w:w="8844" w:type="dxa"/>
          </w:tcPr>
          <w:p>
            <w:pPr>
              <w:spacing w:line="480" w:lineRule="auto"/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sz w:val="24"/>
              </w:rPr>
              <w:t xml:space="preserve">  </w:t>
            </w:r>
            <w:r>
              <w:rPr>
                <w:rFonts w:ascii="仿宋_GB2312" w:hAnsi="方正仿宋简体" w:eastAsia="仿宋_GB2312" w:cs="方正仿宋简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方正仿宋简体" w:eastAsia="仿宋_GB2312" w:cs="方正仿宋简体"/>
                <w:b/>
                <w:bCs/>
                <w:sz w:val="24"/>
              </w:rPr>
              <w:t>本项目申报书情况真实可靠，若有虚假，愿承担一切后果和责任……</w:t>
            </w: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</w:p>
          <w:p>
            <w:pPr>
              <w:spacing w:line="480" w:lineRule="auto"/>
              <w:rPr>
                <w:rFonts w:ascii="仿宋_GB2312" w:hAnsi="方正仿宋简体" w:eastAsia="仿宋_GB2312" w:cs="方正仿宋简体"/>
                <w:b/>
                <w:sz w:val="24"/>
              </w:rPr>
            </w:pP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项目单位（盖章）：</w:t>
            </w:r>
            <w:r>
              <w:rPr>
                <w:rFonts w:ascii="仿宋_GB2312" w:hAnsi="方正仿宋简体" w:eastAsia="仿宋_GB2312" w:cs="方正仿宋简体"/>
                <w:b/>
                <w:sz w:val="24"/>
              </w:rPr>
              <w:t xml:space="preserve">                    </w:t>
            </w:r>
            <w:r>
              <w:rPr>
                <w:rFonts w:hint="eastAsia" w:ascii="仿宋_GB2312" w:hAnsi="方正仿宋简体" w:eastAsia="仿宋_GB2312" w:cs="方正仿宋简体"/>
                <w:b/>
                <w:sz w:val="24"/>
              </w:rPr>
              <w:t>法人代表：（签字）：</w:t>
            </w:r>
          </w:p>
          <w:p>
            <w:pPr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b/>
                <w:sz w:val="24"/>
              </w:rPr>
              <w:t xml:space="preserve">                                      </w:t>
            </w:r>
          </w:p>
        </w:tc>
      </w:tr>
      <w:bookmarkEnd w:id="0"/>
    </w:tbl>
    <w:p>
      <w:pPr>
        <w:rPr>
          <w:rFonts w:ascii="方正仿宋简体" w:hAnsi="方正仿宋简体" w:eastAsia="方正仿宋简体" w:cs="方正仿宋简体"/>
          <w:b/>
          <w:sz w:val="32"/>
          <w:szCs w:val="32"/>
        </w:rPr>
        <w:sectPr>
          <w:pgSz w:w="11906" w:h="16838"/>
          <w:pgMar w:top="1701" w:right="1474" w:bottom="1588" w:left="1588" w:header="851" w:footer="992" w:gutter="0"/>
          <w:pgNumType w:fmt="numberInDash"/>
          <w:cols w:space="425" w:num="1"/>
          <w:docGrid w:linePitch="608" w:charSpace="22513"/>
        </w:sectPr>
      </w:pPr>
    </w:p>
    <w:p>
      <w:pPr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tbl>
      <w:tblPr>
        <w:tblStyle w:val="4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40"/>
        <w:gridCol w:w="1695"/>
        <w:gridCol w:w="2415"/>
        <w:gridCol w:w="1387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九、项目审批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-1809750</wp:posOffset>
                      </wp:positionH>
                      <wp:positionV relativeFrom="paragraph">
                        <wp:posOffset>5080</wp:posOffset>
                      </wp:positionV>
                      <wp:extent cx="581025" cy="635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142.5pt;margin-top:0.4pt;height:0.05pt;width:45.75pt;z-index:251658240;mso-width-relative:page;mso-height-relative:page;" filled="f" stroked="t" coordsize="21600,21600" o:gfxdata="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rSbeDTAAAABwEAAA8AAAAAAAAAAQAgAAAAIgAAAGRy&#10;cy9kb3ducmV2LnhtbFBLAQIUABQAAAAIAIdO4kDBpXmg0QEAAI8DAAAOAAAAAAAAAAEAIAAAACIB&#10;AABkcnMvZTJvRG9jLnhtbFBLBQYAAAAABgAGAFkBAABl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·项目评审组意见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县级评审组评审综合意见</w:t>
            </w:r>
            <w:r>
              <w:rPr>
                <w:rFonts w:ascii="方正仿宋简体" w:hAnsi="方正仿宋简体" w:eastAsia="方正仿宋简体" w:cs="方正仿宋简体"/>
                <w:b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</w:rPr>
              <w:t>：</w:t>
            </w:r>
            <w:r>
              <w:rPr>
                <w:rFonts w:ascii="方正仿宋简体" w:hAnsi="方正仿宋简体" w:eastAsia="方正仿宋简体" w:cs="方正仿宋简体"/>
                <w:b/>
              </w:rPr>
              <w:t xml:space="preserve">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425" w:type="dxa"/>
            <w:gridSpan w:val="5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425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425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425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评审组成员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姓名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工作单位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职称职务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b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b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2"/>
                <w:szCs w:val="22"/>
              </w:rPr>
              <w:t>评审组及评审成员对评审结果负责。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6"/>
                <w:szCs w:val="26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sz w:val="26"/>
                <w:szCs w:val="26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6"/>
                <w:szCs w:val="26"/>
              </w:rPr>
              <w:t>·部门审核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ind w:firstLine="4800" w:firstLineChars="2000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和平县农业农村局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盖章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>)</w:t>
            </w:r>
          </w:p>
          <w:p>
            <w:pPr>
              <w:widowControl/>
              <w:spacing w:line="300" w:lineRule="exact"/>
              <w:ind w:firstLine="4920" w:firstLineChars="2050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ind w:firstLine="4920" w:firstLineChars="2050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主管领导（签字）：</w:t>
            </w:r>
          </w:p>
          <w:p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日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</w:rPr>
            </w:pPr>
          </w:p>
        </w:tc>
      </w:tr>
    </w:tbl>
    <w:p>
      <w:pPr>
        <w:rPr>
          <w:rFonts w:ascii="宋体" w:cs="方正仿宋简体"/>
          <w:color w:val="000000"/>
          <w:sz w:val="24"/>
        </w:rPr>
        <w:sectPr>
          <w:pgSz w:w="11906" w:h="16838"/>
          <w:pgMar w:top="1361" w:right="1474" w:bottom="1247" w:left="1588" w:header="851" w:footer="992" w:gutter="0"/>
          <w:pgNumType w:fmt="numberInDash"/>
          <w:cols w:space="425" w:num="1"/>
          <w:docGrid w:linePitch="608" w:charSpace="22513"/>
        </w:sectPr>
      </w:pPr>
    </w:p>
    <w:p/>
    <w:sectPr>
      <w:footerReference r:id="rId9" w:type="default"/>
      <w:pgSz w:w="11906" w:h="16838"/>
      <w:pgMar w:top="1361" w:right="1474" w:bottom="1247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rStyle w:val="6"/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rStyle w:val="6"/>
        <w:sz w:val="32"/>
        <w:szCs w:val="32"/>
      </w:rPr>
      <w:fldChar w:fldCharType="separate"/>
    </w:r>
    <w:r>
      <w:rPr>
        <w:rStyle w:val="6"/>
        <w:sz w:val="32"/>
        <w:szCs w:val="32"/>
      </w:rPr>
      <w:t>- 11 -</w:t>
    </w:r>
    <w:r>
      <w:rPr>
        <w:rStyle w:val="6"/>
        <w:sz w:val="32"/>
        <w:szCs w:val="32"/>
      </w:rPr>
      <w:fldChar w:fldCharType="end"/>
    </w:r>
  </w:p>
  <w:p>
    <w:pPr>
      <w:pStyle w:val="2"/>
      <w:ind w:right="360" w:firstLine="360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- 14 -</w:t>
    </w:r>
    <w:r>
      <w:rPr>
        <w:rStyle w:val="6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3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CD"/>
    <w:rsid w:val="000054AB"/>
    <w:rsid w:val="00007161"/>
    <w:rsid w:val="00013B03"/>
    <w:rsid w:val="00020B0F"/>
    <w:rsid w:val="00021EF3"/>
    <w:rsid w:val="00032213"/>
    <w:rsid w:val="00036BFC"/>
    <w:rsid w:val="0004180B"/>
    <w:rsid w:val="00043B8B"/>
    <w:rsid w:val="00043D71"/>
    <w:rsid w:val="00044EAF"/>
    <w:rsid w:val="00050AEE"/>
    <w:rsid w:val="000609F8"/>
    <w:rsid w:val="00060BA2"/>
    <w:rsid w:val="00062A8C"/>
    <w:rsid w:val="000703F6"/>
    <w:rsid w:val="00094FB0"/>
    <w:rsid w:val="0009771F"/>
    <w:rsid w:val="000A0BEE"/>
    <w:rsid w:val="000A0D5F"/>
    <w:rsid w:val="000A2AB2"/>
    <w:rsid w:val="000A4749"/>
    <w:rsid w:val="000A6C99"/>
    <w:rsid w:val="000B3B44"/>
    <w:rsid w:val="000B4A47"/>
    <w:rsid w:val="000B67C9"/>
    <w:rsid w:val="000B691C"/>
    <w:rsid w:val="000C0F8F"/>
    <w:rsid w:val="000C461D"/>
    <w:rsid w:val="000D1CFB"/>
    <w:rsid w:val="000D2909"/>
    <w:rsid w:val="000D6BD3"/>
    <w:rsid w:val="000E1A0B"/>
    <w:rsid w:val="000E4756"/>
    <w:rsid w:val="000E7BA1"/>
    <w:rsid w:val="000F48A8"/>
    <w:rsid w:val="000F49AF"/>
    <w:rsid w:val="000F7034"/>
    <w:rsid w:val="00101335"/>
    <w:rsid w:val="00104D87"/>
    <w:rsid w:val="001103C5"/>
    <w:rsid w:val="001116A0"/>
    <w:rsid w:val="00123104"/>
    <w:rsid w:val="001273C9"/>
    <w:rsid w:val="00131530"/>
    <w:rsid w:val="001317A5"/>
    <w:rsid w:val="00136966"/>
    <w:rsid w:val="0013740B"/>
    <w:rsid w:val="00146CE1"/>
    <w:rsid w:val="00152FC8"/>
    <w:rsid w:val="00155DA3"/>
    <w:rsid w:val="00157E4B"/>
    <w:rsid w:val="001664DE"/>
    <w:rsid w:val="00180E6D"/>
    <w:rsid w:val="001919D0"/>
    <w:rsid w:val="001A7DF8"/>
    <w:rsid w:val="001B0914"/>
    <w:rsid w:val="001C0E65"/>
    <w:rsid w:val="001C1B36"/>
    <w:rsid w:val="001C4449"/>
    <w:rsid w:val="001C7818"/>
    <w:rsid w:val="001D0B6E"/>
    <w:rsid w:val="001D0F6E"/>
    <w:rsid w:val="001D11CB"/>
    <w:rsid w:val="001E7C5F"/>
    <w:rsid w:val="00200D44"/>
    <w:rsid w:val="00215828"/>
    <w:rsid w:val="00224A3E"/>
    <w:rsid w:val="002275BA"/>
    <w:rsid w:val="00230E62"/>
    <w:rsid w:val="00237492"/>
    <w:rsid w:val="0025227F"/>
    <w:rsid w:val="00267958"/>
    <w:rsid w:val="00276104"/>
    <w:rsid w:val="00276C78"/>
    <w:rsid w:val="00290C6B"/>
    <w:rsid w:val="00291441"/>
    <w:rsid w:val="00293AA7"/>
    <w:rsid w:val="00294283"/>
    <w:rsid w:val="002A0152"/>
    <w:rsid w:val="002A0C8F"/>
    <w:rsid w:val="002A641D"/>
    <w:rsid w:val="002A7C31"/>
    <w:rsid w:val="002C1BB7"/>
    <w:rsid w:val="002C4857"/>
    <w:rsid w:val="002D124A"/>
    <w:rsid w:val="002D131C"/>
    <w:rsid w:val="002D7414"/>
    <w:rsid w:val="002E1953"/>
    <w:rsid w:val="002E752C"/>
    <w:rsid w:val="002F03B3"/>
    <w:rsid w:val="002F3009"/>
    <w:rsid w:val="00303D24"/>
    <w:rsid w:val="003120EA"/>
    <w:rsid w:val="00315BFA"/>
    <w:rsid w:val="00317EA6"/>
    <w:rsid w:val="003322F7"/>
    <w:rsid w:val="003348FB"/>
    <w:rsid w:val="00334D24"/>
    <w:rsid w:val="003404E3"/>
    <w:rsid w:val="00346A6A"/>
    <w:rsid w:val="00347570"/>
    <w:rsid w:val="00354FFA"/>
    <w:rsid w:val="00361640"/>
    <w:rsid w:val="00366FC1"/>
    <w:rsid w:val="00371427"/>
    <w:rsid w:val="0037536B"/>
    <w:rsid w:val="00381BC6"/>
    <w:rsid w:val="003870D1"/>
    <w:rsid w:val="00391CEA"/>
    <w:rsid w:val="00394338"/>
    <w:rsid w:val="003A6D78"/>
    <w:rsid w:val="003C5912"/>
    <w:rsid w:val="003D7140"/>
    <w:rsid w:val="003E0E8C"/>
    <w:rsid w:val="003F4EC2"/>
    <w:rsid w:val="0041172C"/>
    <w:rsid w:val="0041751D"/>
    <w:rsid w:val="004220AA"/>
    <w:rsid w:val="00454024"/>
    <w:rsid w:val="00460010"/>
    <w:rsid w:val="00465105"/>
    <w:rsid w:val="004717CA"/>
    <w:rsid w:val="00476807"/>
    <w:rsid w:val="00483706"/>
    <w:rsid w:val="00487150"/>
    <w:rsid w:val="00493641"/>
    <w:rsid w:val="004A00AB"/>
    <w:rsid w:val="004B31E0"/>
    <w:rsid w:val="004B329E"/>
    <w:rsid w:val="004B69FE"/>
    <w:rsid w:val="004C6197"/>
    <w:rsid w:val="004D1B86"/>
    <w:rsid w:val="004D3E12"/>
    <w:rsid w:val="004D5C9F"/>
    <w:rsid w:val="004D6C22"/>
    <w:rsid w:val="004E1089"/>
    <w:rsid w:val="004E238C"/>
    <w:rsid w:val="004F32FB"/>
    <w:rsid w:val="004F591F"/>
    <w:rsid w:val="00505F96"/>
    <w:rsid w:val="005143AF"/>
    <w:rsid w:val="00522001"/>
    <w:rsid w:val="0052521E"/>
    <w:rsid w:val="005275DF"/>
    <w:rsid w:val="005311CA"/>
    <w:rsid w:val="00533473"/>
    <w:rsid w:val="005375FA"/>
    <w:rsid w:val="00547ACD"/>
    <w:rsid w:val="00553CF1"/>
    <w:rsid w:val="005556E7"/>
    <w:rsid w:val="00572104"/>
    <w:rsid w:val="00587765"/>
    <w:rsid w:val="00595D91"/>
    <w:rsid w:val="005A0A83"/>
    <w:rsid w:val="005B2C8A"/>
    <w:rsid w:val="005C21AD"/>
    <w:rsid w:val="005D437F"/>
    <w:rsid w:val="005E081C"/>
    <w:rsid w:val="005E4F43"/>
    <w:rsid w:val="005F2A19"/>
    <w:rsid w:val="005F3203"/>
    <w:rsid w:val="00614915"/>
    <w:rsid w:val="00630E1A"/>
    <w:rsid w:val="00636568"/>
    <w:rsid w:val="00641C50"/>
    <w:rsid w:val="0064559F"/>
    <w:rsid w:val="00684E49"/>
    <w:rsid w:val="006878CD"/>
    <w:rsid w:val="00695E1A"/>
    <w:rsid w:val="006C3824"/>
    <w:rsid w:val="006C73F8"/>
    <w:rsid w:val="006D5CF5"/>
    <w:rsid w:val="006D76CD"/>
    <w:rsid w:val="006E0F49"/>
    <w:rsid w:val="006E1A2B"/>
    <w:rsid w:val="006F1B59"/>
    <w:rsid w:val="006F1E34"/>
    <w:rsid w:val="00703C77"/>
    <w:rsid w:val="00712D7C"/>
    <w:rsid w:val="00715E1C"/>
    <w:rsid w:val="00731A96"/>
    <w:rsid w:val="007326FE"/>
    <w:rsid w:val="00736533"/>
    <w:rsid w:val="007419A4"/>
    <w:rsid w:val="00745907"/>
    <w:rsid w:val="00747A77"/>
    <w:rsid w:val="00764E17"/>
    <w:rsid w:val="00767349"/>
    <w:rsid w:val="00776461"/>
    <w:rsid w:val="00777FDD"/>
    <w:rsid w:val="00781913"/>
    <w:rsid w:val="007A1364"/>
    <w:rsid w:val="007A53A4"/>
    <w:rsid w:val="007B31A4"/>
    <w:rsid w:val="007B34BC"/>
    <w:rsid w:val="007B4DA3"/>
    <w:rsid w:val="007B546A"/>
    <w:rsid w:val="007C5836"/>
    <w:rsid w:val="007D133C"/>
    <w:rsid w:val="007D5424"/>
    <w:rsid w:val="007D7913"/>
    <w:rsid w:val="007E7108"/>
    <w:rsid w:val="007F4364"/>
    <w:rsid w:val="00802E79"/>
    <w:rsid w:val="0082774F"/>
    <w:rsid w:val="00833990"/>
    <w:rsid w:val="0083648E"/>
    <w:rsid w:val="00844136"/>
    <w:rsid w:val="0084712F"/>
    <w:rsid w:val="00854484"/>
    <w:rsid w:val="00871025"/>
    <w:rsid w:val="00874731"/>
    <w:rsid w:val="00876DC7"/>
    <w:rsid w:val="00893EB4"/>
    <w:rsid w:val="00895BE8"/>
    <w:rsid w:val="00897D91"/>
    <w:rsid w:val="008B773D"/>
    <w:rsid w:val="008C04A3"/>
    <w:rsid w:val="008C0D9E"/>
    <w:rsid w:val="008C560D"/>
    <w:rsid w:val="008C6C71"/>
    <w:rsid w:val="008D6155"/>
    <w:rsid w:val="008F0A19"/>
    <w:rsid w:val="00901134"/>
    <w:rsid w:val="00911B34"/>
    <w:rsid w:val="009203BF"/>
    <w:rsid w:val="00921ABA"/>
    <w:rsid w:val="009358C0"/>
    <w:rsid w:val="00935F2E"/>
    <w:rsid w:val="00937FC0"/>
    <w:rsid w:val="00946EFB"/>
    <w:rsid w:val="009527D9"/>
    <w:rsid w:val="0096032F"/>
    <w:rsid w:val="00960665"/>
    <w:rsid w:val="00961819"/>
    <w:rsid w:val="009720EA"/>
    <w:rsid w:val="0097587A"/>
    <w:rsid w:val="00983DBE"/>
    <w:rsid w:val="009A48DE"/>
    <w:rsid w:val="009B27C9"/>
    <w:rsid w:val="009B7FD1"/>
    <w:rsid w:val="009C2EF5"/>
    <w:rsid w:val="009C6B7A"/>
    <w:rsid w:val="009D0524"/>
    <w:rsid w:val="009D62D0"/>
    <w:rsid w:val="009E0190"/>
    <w:rsid w:val="009E133F"/>
    <w:rsid w:val="009F4859"/>
    <w:rsid w:val="009F5B93"/>
    <w:rsid w:val="00A04F01"/>
    <w:rsid w:val="00A17454"/>
    <w:rsid w:val="00A30413"/>
    <w:rsid w:val="00A3355F"/>
    <w:rsid w:val="00A40B5A"/>
    <w:rsid w:val="00A44F05"/>
    <w:rsid w:val="00A541CB"/>
    <w:rsid w:val="00A55458"/>
    <w:rsid w:val="00A55CA6"/>
    <w:rsid w:val="00A75D42"/>
    <w:rsid w:val="00A81B0F"/>
    <w:rsid w:val="00A90A60"/>
    <w:rsid w:val="00A9503C"/>
    <w:rsid w:val="00AA04EC"/>
    <w:rsid w:val="00AA08C5"/>
    <w:rsid w:val="00AA5545"/>
    <w:rsid w:val="00AB0016"/>
    <w:rsid w:val="00AB0DA8"/>
    <w:rsid w:val="00AB7C8B"/>
    <w:rsid w:val="00AC2389"/>
    <w:rsid w:val="00AD5ED9"/>
    <w:rsid w:val="00AE3270"/>
    <w:rsid w:val="00AE7320"/>
    <w:rsid w:val="00AF0DC0"/>
    <w:rsid w:val="00AF5650"/>
    <w:rsid w:val="00B03990"/>
    <w:rsid w:val="00B25359"/>
    <w:rsid w:val="00B26076"/>
    <w:rsid w:val="00B27701"/>
    <w:rsid w:val="00B3185D"/>
    <w:rsid w:val="00B449E4"/>
    <w:rsid w:val="00B539EE"/>
    <w:rsid w:val="00B66321"/>
    <w:rsid w:val="00B724D9"/>
    <w:rsid w:val="00B82D19"/>
    <w:rsid w:val="00BA47A6"/>
    <w:rsid w:val="00BB1E05"/>
    <w:rsid w:val="00BB36EF"/>
    <w:rsid w:val="00BC1F3F"/>
    <w:rsid w:val="00BC6E77"/>
    <w:rsid w:val="00BD1C46"/>
    <w:rsid w:val="00BD3A48"/>
    <w:rsid w:val="00BE1251"/>
    <w:rsid w:val="00BE4F05"/>
    <w:rsid w:val="00BE68C8"/>
    <w:rsid w:val="00BF7CEB"/>
    <w:rsid w:val="00C00613"/>
    <w:rsid w:val="00C03466"/>
    <w:rsid w:val="00C06ADD"/>
    <w:rsid w:val="00C146B5"/>
    <w:rsid w:val="00C23159"/>
    <w:rsid w:val="00C25C2D"/>
    <w:rsid w:val="00C33E34"/>
    <w:rsid w:val="00C362E3"/>
    <w:rsid w:val="00C3789F"/>
    <w:rsid w:val="00C45E1B"/>
    <w:rsid w:val="00C47C0B"/>
    <w:rsid w:val="00C56E50"/>
    <w:rsid w:val="00C6058F"/>
    <w:rsid w:val="00C67821"/>
    <w:rsid w:val="00C771E5"/>
    <w:rsid w:val="00C94FF0"/>
    <w:rsid w:val="00CA134A"/>
    <w:rsid w:val="00CB1CB7"/>
    <w:rsid w:val="00CC237A"/>
    <w:rsid w:val="00CD1254"/>
    <w:rsid w:val="00CD7884"/>
    <w:rsid w:val="00CF63F4"/>
    <w:rsid w:val="00CF7B3D"/>
    <w:rsid w:val="00D00D10"/>
    <w:rsid w:val="00D079EA"/>
    <w:rsid w:val="00D07E67"/>
    <w:rsid w:val="00D1649E"/>
    <w:rsid w:val="00D20C08"/>
    <w:rsid w:val="00D22B66"/>
    <w:rsid w:val="00D23A71"/>
    <w:rsid w:val="00D4156E"/>
    <w:rsid w:val="00D460F3"/>
    <w:rsid w:val="00D548DD"/>
    <w:rsid w:val="00D577F2"/>
    <w:rsid w:val="00D60AF8"/>
    <w:rsid w:val="00D6149F"/>
    <w:rsid w:val="00D63F86"/>
    <w:rsid w:val="00D67BA0"/>
    <w:rsid w:val="00D75417"/>
    <w:rsid w:val="00D8287C"/>
    <w:rsid w:val="00D86FA6"/>
    <w:rsid w:val="00D95D9A"/>
    <w:rsid w:val="00D97E4A"/>
    <w:rsid w:val="00DB03B6"/>
    <w:rsid w:val="00DC2609"/>
    <w:rsid w:val="00DE197E"/>
    <w:rsid w:val="00E00D2C"/>
    <w:rsid w:val="00E01DBF"/>
    <w:rsid w:val="00E03DBA"/>
    <w:rsid w:val="00E0567E"/>
    <w:rsid w:val="00E06B31"/>
    <w:rsid w:val="00E104BC"/>
    <w:rsid w:val="00E143F3"/>
    <w:rsid w:val="00E249A8"/>
    <w:rsid w:val="00E31670"/>
    <w:rsid w:val="00E33886"/>
    <w:rsid w:val="00E45BA4"/>
    <w:rsid w:val="00E46A7C"/>
    <w:rsid w:val="00E557D4"/>
    <w:rsid w:val="00E64089"/>
    <w:rsid w:val="00E640F5"/>
    <w:rsid w:val="00E645A4"/>
    <w:rsid w:val="00E70B4A"/>
    <w:rsid w:val="00E710BF"/>
    <w:rsid w:val="00E945C6"/>
    <w:rsid w:val="00EA3913"/>
    <w:rsid w:val="00EC6784"/>
    <w:rsid w:val="00EF67F9"/>
    <w:rsid w:val="00EF70C3"/>
    <w:rsid w:val="00F55C76"/>
    <w:rsid w:val="00F570B6"/>
    <w:rsid w:val="00F64539"/>
    <w:rsid w:val="00F722B1"/>
    <w:rsid w:val="00F80BC9"/>
    <w:rsid w:val="00F87A74"/>
    <w:rsid w:val="00F91E20"/>
    <w:rsid w:val="00FA0D46"/>
    <w:rsid w:val="00FA10BF"/>
    <w:rsid w:val="00FA2BFF"/>
    <w:rsid w:val="00FB0062"/>
    <w:rsid w:val="00FC5F43"/>
    <w:rsid w:val="00FC6EA7"/>
    <w:rsid w:val="00FC774E"/>
    <w:rsid w:val="00FC7E53"/>
    <w:rsid w:val="00FD7E8E"/>
    <w:rsid w:val="00FE041C"/>
    <w:rsid w:val="00FF49C7"/>
    <w:rsid w:val="01A41DD2"/>
    <w:rsid w:val="031438B5"/>
    <w:rsid w:val="07FF2395"/>
    <w:rsid w:val="08C13AEA"/>
    <w:rsid w:val="098F351E"/>
    <w:rsid w:val="0A520B66"/>
    <w:rsid w:val="0AFA6E77"/>
    <w:rsid w:val="0CB72452"/>
    <w:rsid w:val="0D1062E3"/>
    <w:rsid w:val="0DC60468"/>
    <w:rsid w:val="0F625573"/>
    <w:rsid w:val="10056EFB"/>
    <w:rsid w:val="11B56FFB"/>
    <w:rsid w:val="12B05053"/>
    <w:rsid w:val="1316152C"/>
    <w:rsid w:val="147622FF"/>
    <w:rsid w:val="14DF0FAC"/>
    <w:rsid w:val="182F4354"/>
    <w:rsid w:val="18EA2605"/>
    <w:rsid w:val="191C543C"/>
    <w:rsid w:val="1B5E5C8F"/>
    <w:rsid w:val="1D1B2248"/>
    <w:rsid w:val="251C6291"/>
    <w:rsid w:val="25FD5322"/>
    <w:rsid w:val="287F10B7"/>
    <w:rsid w:val="29D05BBA"/>
    <w:rsid w:val="2A35221B"/>
    <w:rsid w:val="2C5A19F2"/>
    <w:rsid w:val="2C61224D"/>
    <w:rsid w:val="2DBE7DF6"/>
    <w:rsid w:val="34247215"/>
    <w:rsid w:val="387522C6"/>
    <w:rsid w:val="3BBB670F"/>
    <w:rsid w:val="3EAD0A2A"/>
    <w:rsid w:val="3F1725CF"/>
    <w:rsid w:val="3FC92051"/>
    <w:rsid w:val="3FD73D6F"/>
    <w:rsid w:val="4459796C"/>
    <w:rsid w:val="44B72087"/>
    <w:rsid w:val="4B9540C7"/>
    <w:rsid w:val="4BC4715E"/>
    <w:rsid w:val="4ED61FF3"/>
    <w:rsid w:val="4F972C09"/>
    <w:rsid w:val="4FE12511"/>
    <w:rsid w:val="4FE77F62"/>
    <w:rsid w:val="50202783"/>
    <w:rsid w:val="52FA123B"/>
    <w:rsid w:val="5427378B"/>
    <w:rsid w:val="5A1872C7"/>
    <w:rsid w:val="5C250649"/>
    <w:rsid w:val="5E084229"/>
    <w:rsid w:val="61BD5F5A"/>
    <w:rsid w:val="624579FF"/>
    <w:rsid w:val="641D623C"/>
    <w:rsid w:val="688037A5"/>
    <w:rsid w:val="691F2845"/>
    <w:rsid w:val="6A743975"/>
    <w:rsid w:val="6AE1460E"/>
    <w:rsid w:val="6B3C50E7"/>
    <w:rsid w:val="6D0C38B9"/>
    <w:rsid w:val="6DD65C80"/>
    <w:rsid w:val="6F0D29C2"/>
    <w:rsid w:val="7147727A"/>
    <w:rsid w:val="76236993"/>
    <w:rsid w:val="76784C74"/>
    <w:rsid w:val="7889133D"/>
    <w:rsid w:val="797155C4"/>
    <w:rsid w:val="7F1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admin</Company>
  <Pages>14</Pages>
  <Words>462</Words>
  <Characters>2636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2018-05-16T00:57:00Z</dcterms:created>
  <dc:creator>hy</dc:creator>
  <cp:lastModifiedBy>刘婕</cp:lastModifiedBy>
  <cp:lastPrinted>2020-06-03T02:32:00Z</cp:lastPrinted>
  <dcterms:modified xsi:type="dcterms:W3CDTF">2020-06-03T09:22:49Z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